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(PCL6)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5E4C4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</w:rPr>
    </w:lvl>
  </w:abstractNum>
  <w:abstractNum w:abstractNumId="2">
    <w:nsid w:val="077B2299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0A38271A"/>
    <w:multiLevelType w:val="hybridMultilevel"/>
    <w:tmpl w:val="FCD878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12E8B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1BB6427C"/>
    <w:multiLevelType w:val="hybridMultilevel"/>
    <w:tmpl w:val="F4B45D18"/>
    <w:lvl w:ilvl="0" w:tplc="08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75B49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2F73170D"/>
    <w:multiLevelType w:val="hybridMultilevel"/>
    <w:tmpl w:val="394A1F4C"/>
    <w:lvl w:ilvl="0" w:tplc="08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5725A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3E004F41"/>
    <w:multiLevelType w:val="hybridMultilevel"/>
    <w:tmpl w:val="5AC6D22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B75DCC"/>
    <w:multiLevelType w:val="hybridMultilevel"/>
    <w:tmpl w:val="50A8A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EC50E2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4E7E0DB0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5F853A90"/>
    <w:multiLevelType w:val="singleLevel"/>
    <w:tmpl w:val="F03E0C2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13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A"/>
    <w:rsid w:val="000141F0"/>
    <w:rsid w:val="0001645C"/>
    <w:rsid w:val="00051505"/>
    <w:rsid w:val="00056022"/>
    <w:rsid w:val="00065948"/>
    <w:rsid w:val="000A2A5C"/>
    <w:rsid w:val="000C4C6F"/>
    <w:rsid w:val="000D2590"/>
    <w:rsid w:val="000E4BE6"/>
    <w:rsid w:val="00102373"/>
    <w:rsid w:val="001049A5"/>
    <w:rsid w:val="001161F7"/>
    <w:rsid w:val="001312CD"/>
    <w:rsid w:val="00145482"/>
    <w:rsid w:val="00153F01"/>
    <w:rsid w:val="00163294"/>
    <w:rsid w:val="00167B81"/>
    <w:rsid w:val="00175331"/>
    <w:rsid w:val="001822B1"/>
    <w:rsid w:val="00201483"/>
    <w:rsid w:val="0023270E"/>
    <w:rsid w:val="00252DB0"/>
    <w:rsid w:val="00266895"/>
    <w:rsid w:val="00266C80"/>
    <w:rsid w:val="00270FB0"/>
    <w:rsid w:val="002C21B9"/>
    <w:rsid w:val="002D0F8C"/>
    <w:rsid w:val="002D10FC"/>
    <w:rsid w:val="002D4F4C"/>
    <w:rsid w:val="002E1008"/>
    <w:rsid w:val="002F3871"/>
    <w:rsid w:val="00327EC6"/>
    <w:rsid w:val="003409B1"/>
    <w:rsid w:val="003777EF"/>
    <w:rsid w:val="003B4A37"/>
    <w:rsid w:val="003C3C2C"/>
    <w:rsid w:val="003C4158"/>
    <w:rsid w:val="003D3746"/>
    <w:rsid w:val="0044229F"/>
    <w:rsid w:val="00481E58"/>
    <w:rsid w:val="00484FCD"/>
    <w:rsid w:val="004C4154"/>
    <w:rsid w:val="00503682"/>
    <w:rsid w:val="00504FC4"/>
    <w:rsid w:val="005119A3"/>
    <w:rsid w:val="005148DE"/>
    <w:rsid w:val="00514AC1"/>
    <w:rsid w:val="0052117D"/>
    <w:rsid w:val="00525934"/>
    <w:rsid w:val="00537373"/>
    <w:rsid w:val="00543E21"/>
    <w:rsid w:val="00570DCA"/>
    <w:rsid w:val="00571442"/>
    <w:rsid w:val="005C29E4"/>
    <w:rsid w:val="005E43C1"/>
    <w:rsid w:val="00600C55"/>
    <w:rsid w:val="00617B92"/>
    <w:rsid w:val="00635646"/>
    <w:rsid w:val="006516F8"/>
    <w:rsid w:val="0067187E"/>
    <w:rsid w:val="0067470C"/>
    <w:rsid w:val="006858CD"/>
    <w:rsid w:val="00693313"/>
    <w:rsid w:val="006A7076"/>
    <w:rsid w:val="006C681E"/>
    <w:rsid w:val="006C7948"/>
    <w:rsid w:val="006E72AD"/>
    <w:rsid w:val="006F36C4"/>
    <w:rsid w:val="006F76DC"/>
    <w:rsid w:val="007224C5"/>
    <w:rsid w:val="00733D2C"/>
    <w:rsid w:val="007530A0"/>
    <w:rsid w:val="0076395B"/>
    <w:rsid w:val="00766701"/>
    <w:rsid w:val="007768C9"/>
    <w:rsid w:val="007848BA"/>
    <w:rsid w:val="00787608"/>
    <w:rsid w:val="00790A46"/>
    <w:rsid w:val="007A2D2F"/>
    <w:rsid w:val="007D7F7B"/>
    <w:rsid w:val="0083034B"/>
    <w:rsid w:val="0083370A"/>
    <w:rsid w:val="00890F42"/>
    <w:rsid w:val="008A2755"/>
    <w:rsid w:val="008B5066"/>
    <w:rsid w:val="008B6565"/>
    <w:rsid w:val="008D5323"/>
    <w:rsid w:val="008E05E7"/>
    <w:rsid w:val="008F6948"/>
    <w:rsid w:val="00911E96"/>
    <w:rsid w:val="00914BA0"/>
    <w:rsid w:val="00917E71"/>
    <w:rsid w:val="00936D80"/>
    <w:rsid w:val="00941661"/>
    <w:rsid w:val="00954365"/>
    <w:rsid w:val="0098411E"/>
    <w:rsid w:val="009B4E22"/>
    <w:rsid w:val="009C3807"/>
    <w:rsid w:val="009E5167"/>
    <w:rsid w:val="009F57AA"/>
    <w:rsid w:val="00A05039"/>
    <w:rsid w:val="00A130B6"/>
    <w:rsid w:val="00A261D5"/>
    <w:rsid w:val="00A3009E"/>
    <w:rsid w:val="00A62CF1"/>
    <w:rsid w:val="00A63F71"/>
    <w:rsid w:val="00A86D9F"/>
    <w:rsid w:val="00AA7E2A"/>
    <w:rsid w:val="00AD67E9"/>
    <w:rsid w:val="00B12514"/>
    <w:rsid w:val="00B145CA"/>
    <w:rsid w:val="00B84B9B"/>
    <w:rsid w:val="00BA3E87"/>
    <w:rsid w:val="00BC6DDC"/>
    <w:rsid w:val="00C12B93"/>
    <w:rsid w:val="00C208AB"/>
    <w:rsid w:val="00C26485"/>
    <w:rsid w:val="00C277F7"/>
    <w:rsid w:val="00C31DD9"/>
    <w:rsid w:val="00C343D3"/>
    <w:rsid w:val="00C77806"/>
    <w:rsid w:val="00C82306"/>
    <w:rsid w:val="00C83F48"/>
    <w:rsid w:val="00CA02B3"/>
    <w:rsid w:val="00CB34FC"/>
    <w:rsid w:val="00CC78C2"/>
    <w:rsid w:val="00D452E5"/>
    <w:rsid w:val="00D56D25"/>
    <w:rsid w:val="00D6405F"/>
    <w:rsid w:val="00D653A7"/>
    <w:rsid w:val="00D97932"/>
    <w:rsid w:val="00DB1EDB"/>
    <w:rsid w:val="00DB2014"/>
    <w:rsid w:val="00DD1E87"/>
    <w:rsid w:val="00DE4CB2"/>
    <w:rsid w:val="00E0108E"/>
    <w:rsid w:val="00E16BB5"/>
    <w:rsid w:val="00E3745E"/>
    <w:rsid w:val="00E61B76"/>
    <w:rsid w:val="00E6521F"/>
    <w:rsid w:val="00E86B59"/>
    <w:rsid w:val="00EC6FC9"/>
    <w:rsid w:val="00ED1603"/>
    <w:rsid w:val="00ED2CE0"/>
    <w:rsid w:val="00EE2BE7"/>
    <w:rsid w:val="00EF4BED"/>
    <w:rsid w:val="00F0557A"/>
    <w:rsid w:val="00F074D1"/>
    <w:rsid w:val="00F10E91"/>
    <w:rsid w:val="00F50C41"/>
    <w:rsid w:val="00F5360F"/>
    <w:rsid w:val="00F95D36"/>
    <w:rsid w:val="00F976E2"/>
    <w:rsid w:val="00FA0E07"/>
    <w:rsid w:val="00FA6002"/>
    <w:rsid w:val="00FA73F3"/>
    <w:rsid w:val="00FA778A"/>
    <w:rsid w:val="00FB528C"/>
    <w:rsid w:val="00FC5E53"/>
    <w:rsid w:val="00FD3E1C"/>
    <w:rsid w:val="00FD508E"/>
    <w:rsid w:val="00FE46E0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B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LI"/>
    </w:rPr>
  </w:style>
  <w:style w:type="paragraph" w:styleId="berschrift1">
    <w:name w:val="heading 1"/>
    <w:basedOn w:val="Standard"/>
    <w:next w:val="Standard"/>
    <w:qFormat/>
    <w:pPr>
      <w:keepNext/>
      <w:keepLines/>
      <w:spacing w:before="600"/>
      <w:ind w:left="851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6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360"/>
      <w:ind w:left="851" w:hanging="851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2D0F8C"/>
    <w:pPr>
      <w:tabs>
        <w:tab w:val="center" w:pos="4536"/>
        <w:tab w:val="right" w:pos="9072"/>
      </w:tabs>
    </w:pPr>
  </w:style>
  <w:style w:type="character" w:customStyle="1" w:styleId="FormatvorlageArial11ptFettVerdichtetdurch015pt">
    <w:name w:val="Formatvorlage Arial 11 pt Fett Verdichtet durch  0.15 pt"/>
    <w:rsid w:val="003D3746"/>
    <w:rPr>
      <w:rFonts w:ascii="Arial" w:hAnsi="Arial"/>
      <w:b/>
      <w:bCs/>
      <w:spacing w:val="-3"/>
    </w:rPr>
  </w:style>
  <w:style w:type="character" w:customStyle="1" w:styleId="FuzeileZchn">
    <w:name w:val="Fußzeile Zchn"/>
    <w:link w:val="Fuzeile"/>
    <w:uiPriority w:val="99"/>
    <w:rsid w:val="002D0F8C"/>
    <w:rPr>
      <w:rFonts w:ascii="Arial" w:hAnsi="Arial"/>
      <w:sz w:val="22"/>
      <w:lang w:eastAsia="de-LI"/>
    </w:rPr>
  </w:style>
  <w:style w:type="paragraph" w:styleId="Kommentartext">
    <w:name w:val="annotation text"/>
    <w:basedOn w:val="Standard"/>
    <w:next w:val="Standard"/>
    <w:link w:val="KommentartextZchn"/>
    <w:semiHidden/>
    <w:pPr>
      <w:spacing w:line="280" w:lineRule="atLeast"/>
    </w:pPr>
  </w:style>
  <w:style w:type="character" w:styleId="Kommentarzeichen">
    <w:name w:val="annotation reference"/>
    <w:semiHidden/>
    <w:rPr>
      <w:sz w:val="20"/>
    </w:rPr>
  </w:style>
  <w:style w:type="paragraph" w:styleId="Kopfzeile">
    <w:name w:val="header"/>
    <w:basedOn w:val="Standard"/>
    <w:next w:val="Standard"/>
  </w:style>
  <w:style w:type="table" w:styleId="Tabellenraster">
    <w:name w:val="Table Grid"/>
    <w:basedOn w:val="NormaleTabelle"/>
    <w:rsid w:val="00C3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0pt">
    <w:name w:val="Standard + 10 pt"/>
    <w:aliases w:val="Links:  0.15 cm,Verdichtet durch  0.15 pt"/>
    <w:basedOn w:val="Standard"/>
    <w:rsid w:val="00503682"/>
    <w:pPr>
      <w:tabs>
        <w:tab w:val="left" w:pos="1418"/>
        <w:tab w:val="left" w:pos="5640"/>
      </w:tabs>
      <w:ind w:left="84"/>
    </w:pPr>
    <w:rPr>
      <w:rFonts w:cs="Arial"/>
      <w:spacing w:val="-3"/>
      <w:sz w:val="20"/>
    </w:rPr>
  </w:style>
  <w:style w:type="paragraph" w:styleId="Textkrper">
    <w:name w:val="Body Text"/>
    <w:basedOn w:val="Standard"/>
    <w:rsid w:val="00766701"/>
    <w:pPr>
      <w:overflowPunct/>
      <w:autoSpaceDE/>
      <w:autoSpaceDN/>
      <w:adjustRightInd/>
      <w:textAlignment w:val="auto"/>
    </w:pPr>
    <w:rPr>
      <w:rFonts w:ascii="TradeGothic" w:hAnsi="TradeGothic"/>
      <w:spacing w:val="-3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8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87E"/>
    <w:rPr>
      <w:rFonts w:ascii="Tahoma" w:hAnsi="Tahoma" w:cs="Tahoma"/>
      <w:sz w:val="16"/>
      <w:szCs w:val="16"/>
      <w:lang w:eastAsia="de-L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373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37373"/>
    <w:rPr>
      <w:rFonts w:ascii="Arial" w:hAnsi="Arial"/>
      <w:sz w:val="22"/>
      <w:lang w:eastAsia="de-LI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373"/>
    <w:rPr>
      <w:rFonts w:ascii="Arial" w:hAnsi="Arial"/>
      <w:b/>
      <w:bCs/>
      <w:sz w:val="22"/>
      <w:lang w:eastAsia="de-L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B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LI"/>
    </w:rPr>
  </w:style>
  <w:style w:type="paragraph" w:styleId="berschrift1">
    <w:name w:val="heading 1"/>
    <w:basedOn w:val="Standard"/>
    <w:next w:val="Standard"/>
    <w:qFormat/>
    <w:pPr>
      <w:keepNext/>
      <w:keepLines/>
      <w:spacing w:before="600"/>
      <w:ind w:left="851" w:hanging="85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48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36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keepLines/>
      <w:spacing w:before="360"/>
      <w:ind w:left="851" w:hanging="851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2D0F8C"/>
    <w:pPr>
      <w:tabs>
        <w:tab w:val="center" w:pos="4536"/>
        <w:tab w:val="right" w:pos="9072"/>
      </w:tabs>
    </w:pPr>
  </w:style>
  <w:style w:type="character" w:customStyle="1" w:styleId="FormatvorlageArial11ptFettVerdichtetdurch015pt">
    <w:name w:val="Formatvorlage Arial 11 pt Fett Verdichtet durch  0.15 pt"/>
    <w:rsid w:val="003D3746"/>
    <w:rPr>
      <w:rFonts w:ascii="Arial" w:hAnsi="Arial"/>
      <w:b/>
      <w:bCs/>
      <w:spacing w:val="-3"/>
    </w:rPr>
  </w:style>
  <w:style w:type="character" w:customStyle="1" w:styleId="FuzeileZchn">
    <w:name w:val="Fußzeile Zchn"/>
    <w:link w:val="Fuzeile"/>
    <w:uiPriority w:val="99"/>
    <w:rsid w:val="002D0F8C"/>
    <w:rPr>
      <w:rFonts w:ascii="Arial" w:hAnsi="Arial"/>
      <w:sz w:val="22"/>
      <w:lang w:eastAsia="de-LI"/>
    </w:rPr>
  </w:style>
  <w:style w:type="paragraph" w:styleId="Kommentartext">
    <w:name w:val="annotation text"/>
    <w:basedOn w:val="Standard"/>
    <w:next w:val="Standard"/>
    <w:link w:val="KommentartextZchn"/>
    <w:semiHidden/>
    <w:pPr>
      <w:spacing w:line="280" w:lineRule="atLeast"/>
    </w:pPr>
  </w:style>
  <w:style w:type="character" w:styleId="Kommentarzeichen">
    <w:name w:val="annotation reference"/>
    <w:semiHidden/>
    <w:rPr>
      <w:sz w:val="20"/>
    </w:rPr>
  </w:style>
  <w:style w:type="paragraph" w:styleId="Kopfzeile">
    <w:name w:val="header"/>
    <w:basedOn w:val="Standard"/>
    <w:next w:val="Standard"/>
  </w:style>
  <w:style w:type="table" w:styleId="Tabellenraster">
    <w:name w:val="Table Grid"/>
    <w:basedOn w:val="NormaleTabelle"/>
    <w:rsid w:val="00C3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0pt">
    <w:name w:val="Standard + 10 pt"/>
    <w:aliases w:val="Links:  0.15 cm,Verdichtet durch  0.15 pt"/>
    <w:basedOn w:val="Standard"/>
    <w:rsid w:val="00503682"/>
    <w:pPr>
      <w:tabs>
        <w:tab w:val="left" w:pos="1418"/>
        <w:tab w:val="left" w:pos="5640"/>
      </w:tabs>
      <w:ind w:left="84"/>
    </w:pPr>
    <w:rPr>
      <w:rFonts w:cs="Arial"/>
      <w:spacing w:val="-3"/>
      <w:sz w:val="20"/>
    </w:rPr>
  </w:style>
  <w:style w:type="paragraph" w:styleId="Textkrper">
    <w:name w:val="Body Text"/>
    <w:basedOn w:val="Standard"/>
    <w:rsid w:val="00766701"/>
    <w:pPr>
      <w:overflowPunct/>
      <w:autoSpaceDE/>
      <w:autoSpaceDN/>
      <w:adjustRightInd/>
      <w:textAlignment w:val="auto"/>
    </w:pPr>
    <w:rPr>
      <w:rFonts w:ascii="TradeGothic" w:hAnsi="TradeGothic"/>
      <w:spacing w:val="-3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8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87E"/>
    <w:rPr>
      <w:rFonts w:ascii="Tahoma" w:hAnsi="Tahoma" w:cs="Tahoma"/>
      <w:sz w:val="16"/>
      <w:szCs w:val="16"/>
      <w:lang w:eastAsia="de-L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373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37373"/>
    <w:rPr>
      <w:rFonts w:ascii="Arial" w:hAnsi="Arial"/>
      <w:sz w:val="22"/>
      <w:lang w:eastAsia="de-LI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373"/>
    <w:rPr>
      <w:rFonts w:ascii="Arial" w:hAnsi="Arial"/>
      <w:b/>
      <w:bCs/>
      <w:sz w:val="22"/>
      <w:lang w:eastAsia="de-L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232">
          <w:marLeft w:val="0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990">
          <w:marLeft w:val="0"/>
          <w:marRight w:val="3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vorlagen\Vorlagen\LV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19C2-AF39-444C-A697-642F8BF3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LVBRIEF</Template>
  <TotalTime>0</TotalTime>
  <Pages>2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aktives Kontrollformular</vt:lpstr>
    </vt:vector>
  </TitlesOfParts>
  <Company>Infotech AG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aktives Kontrollformular</dc:title>
  <dc:creator>Ritter Norbert</dc:creator>
  <cp:lastModifiedBy>Wolff Veronika</cp:lastModifiedBy>
  <cp:revision>15</cp:revision>
  <cp:lastPrinted>2019-03-20T14:56:00Z</cp:lastPrinted>
  <dcterms:created xsi:type="dcterms:W3CDTF">2019-03-20T07:50:00Z</dcterms:created>
  <dcterms:modified xsi:type="dcterms:W3CDTF">2020-03-31T15:08:00Z</dcterms:modified>
</cp:coreProperties>
</file>